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Thirty Foot Trailer</w:t>
      </w:r>
    </w:p>
    <w:p>
      <w:pPr>
        <w:pStyle w:val="VorformatierterText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cs="Comic Sans MS" w:ascii="Comic Sans MS" w:hAnsi="Comic Sans MS"/>
          <w:b/>
          <w:bCs/>
          <w:sz w:val="24"/>
          <w:szCs w:val="24"/>
        </w:rPr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    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A                                                   D</w:t>
      </w:r>
    </w:p>
    <w:p>
      <w:pPr>
        <w:pStyle w:val="VorformatierterText"/>
        <w:rPr>
          <w:rStyle w:val="Quelltext"/>
          <w:rFonts w:ascii="Comic Sans MS" w:hAnsi="Comic Sans MS" w:cs="Comic Sans MS"/>
          <w:color w:val="0000FF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The old ways are changing you cannot deny</w:t>
        <w:tab/>
        <w:tab/>
        <w:tab/>
        <w:tab/>
      </w:r>
      <w:r>
        <w:rPr>
          <w:rStyle w:val="Quelltext"/>
          <w:rFonts w:cs="Comic Sans MS" w:ascii="Comic Sans MS" w:hAnsi="Comic Sans MS"/>
          <w:color w:val="999999"/>
          <w:sz w:val="24"/>
          <w:szCs w:val="24"/>
        </w:rPr>
        <w:t>Slow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    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A                                 D E</w:t>
      </w:r>
    </w:p>
    <w:p>
      <w:pPr>
        <w:pStyle w:val="VorformatierterText"/>
        <w:rPr>
          <w:rStyle w:val="Quelltext"/>
          <w:rFonts w:ascii="Comic Sans MS" w:hAnsi="Comic Sans MS" w:cs="Comic Sans MS"/>
          <w:color w:val="0000FF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The day of the traveler is over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F#m                                    A               D</w:t>
      </w:r>
    </w:p>
    <w:p>
      <w:pPr>
        <w:pStyle w:val="VorformatierterText"/>
        <w:rPr>
          <w:rStyle w:val="Quelltext"/>
          <w:rFonts w:ascii="Comic Sans MS" w:hAnsi="Comic Sans MS" w:cs="Comic Sans MS"/>
          <w:color w:val="0000FF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There's nowhere to go and there's nowhere to bide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A                                        D    A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So farewell to the life of the rover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A                                             D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Goodbye to the tent and the old caravan</w:t>
        <w:tab/>
        <w:tab/>
        <w:tab/>
        <w:tab/>
      </w:r>
      <w:r>
        <w:rPr>
          <w:rStyle w:val="Quelltext"/>
          <w:rFonts w:cs="Comic Sans MS" w:ascii="Comic Sans MS" w:hAnsi="Comic Sans MS"/>
          <w:color w:val="999999"/>
          <w:sz w:val="24"/>
          <w:szCs w:val="24"/>
        </w:rPr>
        <w:t>in Time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sz w:val="24"/>
          <w:szCs w:val="24"/>
        </w:rPr>
        <w:t xml:space="preserve">  </w:t>
      </w: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       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A                                 D            E</w:t>
      </w:r>
    </w:p>
    <w:p>
      <w:pPr>
        <w:pStyle w:val="VorformatierterText"/>
        <w:rPr>
          <w:rStyle w:val="Quelltext"/>
          <w:rFonts w:ascii="Comic Sans MS" w:hAnsi="Comic Sans MS" w:cs="Comic Sans MS"/>
          <w:color w:val="0000FF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To the tinker, the gypsy, the traveling man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     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A                                        D    A</w:t>
      </w:r>
    </w:p>
    <w:p>
      <w:pPr>
        <w:pStyle w:val="VorformatierterText"/>
        <w:spacing w:before="0" w:after="283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And goodbye to the thirty foot trailer</w:t>
      </w:r>
    </w:p>
    <w:p>
      <w:pPr>
        <w:pStyle w:val="Normal"/>
        <w:spacing w:before="0" w:after="283"/>
        <w:rPr>
          <w:rFonts w:ascii="Comic Sans MS" w:hAnsi="Comic Sans MS" w:cs="Comic Sans MS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Farewell to the cant and the Romani tongue</w:t>
        <w:br/>
        <w:t>Farewell to the Romani talking</w:t>
        <w:br/>
        <w:t>The buying and selling the old fortune telling</w:t>
        <w:br/>
        <w:t>The knock on the door and the hawking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Farewell to the besoms of heather and broom</w:t>
        <w:br/>
        <w:t>Farewell to the creels and the basket</w:t>
        <w:br/>
        <w:t>The folks of today they would far sooner pay</w:t>
        <w:br/>
        <w:t>For a thing that's been made out of plastic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old ways are passing and soon they'll be gone</w:t>
        <w:br/>
        <w:t>For progress is aye a big factor</w:t>
        <w:br/>
        <w:t>It's sent to afflict us and when they evict us</w:t>
        <w:br/>
        <w:t>They'll tow us away with a tractor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Farewell to the pony the cob and the mare</w:t>
        <w:br/>
        <w:t>The reins and the harness are idle</w:t>
        <w:br/>
        <w:t>You don't need a strap when you're breaking up scraps</w:t>
        <w:br/>
        <w:t>So farewell to the bit and the bridle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Farewell to the fields where we've sweated and toiled</w:t>
        <w:br/>
        <w:t>At pulling and hauling and lifting</w:t>
        <w:br/>
        <w:t>They'd soon have machines and the traveling queens</w:t>
        <w:br/>
        <w:t>And their menfolk had better get shifting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You've got to move fast to keep up with the times</w:t>
        <w:tab/>
        <w:tab/>
      </w:r>
      <w:r>
        <w:rPr>
          <w:rFonts w:cs="Comic Sans MS" w:ascii="Comic Sans MS" w:hAnsi="Comic Sans MS"/>
          <w:color w:val="999999"/>
        </w:rPr>
        <w:t>Slow</w:t>
      </w:r>
      <w:r>
        <w:rPr>
          <w:rFonts w:cs="Comic Sans MS" w:ascii="Comic Sans MS" w:hAnsi="Comic Sans MS"/>
        </w:rPr>
        <w:br/>
        <w:t>For these days a man cannot dander</w:t>
        <w:br/>
        <w:t>There's a bylaw to say you must be on your way</w:t>
        <w:br/>
        <w:t>And another to say you can't wander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VorformatierterText"/>
        <w:spacing w:before="0" w:after="283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character" w:styleId="Quelltext">
    <w:name w:val="Quelltext"/>
    <w:qFormat/>
    <w:rPr>
      <w:rFonts w:ascii="Courier New" w:hAnsi="Courier New" w:eastAsia="NSimSun" w:cs="Courier New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2020-08-27T12:11:44Z</dcterms:created>
  <dc:creator/>
  <dc:description/>
  <dc:language>de-AT</dc:language>
  <cp:lastModifiedBy/>
  <cp:revision>1</cp:revision>
  <dc:subject/>
  <dc:title>mypage</dc:title>
</cp:coreProperties>
</file>